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FA620" w14:textId="77777777" w:rsidR="00164EFE" w:rsidRPr="00074800" w:rsidRDefault="00164EFE">
      <w:pPr>
        <w:pStyle w:val="3"/>
      </w:pPr>
      <w:r w:rsidRPr="00074800">
        <w:t>ΥΠΕΥΘΥΝΗ ΔΗΛΩΣΗ</w:t>
      </w:r>
    </w:p>
    <w:p w14:paraId="5564EB12" w14:textId="77777777" w:rsidR="00164EFE" w:rsidRPr="00074800" w:rsidRDefault="00164EFE">
      <w:pPr>
        <w:pStyle w:val="3"/>
        <w:rPr>
          <w:sz w:val="24"/>
          <w:vertAlign w:val="superscript"/>
        </w:rPr>
      </w:pPr>
      <w:r w:rsidRPr="00074800">
        <w:t xml:space="preserve"> </w:t>
      </w:r>
      <w:r w:rsidRPr="00074800">
        <w:rPr>
          <w:sz w:val="24"/>
          <w:vertAlign w:val="superscript"/>
        </w:rPr>
        <w:t>(άρθρο 8 Ν.1599/1986)</w:t>
      </w:r>
    </w:p>
    <w:p w14:paraId="1B9AFC64" w14:textId="77777777" w:rsidR="00164EFE" w:rsidRPr="00074800" w:rsidRDefault="00164EFE">
      <w:pPr>
        <w:pStyle w:val="a3"/>
        <w:tabs>
          <w:tab w:val="clear" w:pos="4153"/>
          <w:tab w:val="clear" w:pos="8306"/>
        </w:tabs>
      </w:pPr>
    </w:p>
    <w:p w14:paraId="23D13C8E" w14:textId="77777777" w:rsidR="00164EFE" w:rsidRPr="00074800" w:rsidRDefault="00164EFE">
      <w:pPr>
        <w:pStyle w:val="20"/>
        <w:ind w:right="484"/>
        <w:rPr>
          <w:sz w:val="18"/>
        </w:rPr>
      </w:pPr>
      <w:r w:rsidRPr="00074800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D0CDE37" w14:textId="77777777" w:rsidR="00164EFE" w:rsidRPr="00074800" w:rsidRDefault="00164EFE">
      <w:pPr>
        <w:pStyle w:val="a5"/>
        <w:jc w:val="left"/>
        <w:rPr>
          <w:bCs/>
          <w:sz w:val="22"/>
        </w:rPr>
      </w:pPr>
    </w:p>
    <w:p w14:paraId="61B5BA85" w14:textId="77777777" w:rsidR="00164EFE" w:rsidRPr="00074800" w:rsidRDefault="00164EF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64EFE" w:rsidRPr="00074800" w14:paraId="75FE37C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C178A7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074800">
              <w:rPr>
                <w:rFonts w:ascii="Arial" w:hAnsi="Arial" w:cs="Arial"/>
                <w:sz w:val="20"/>
                <w:szCs w:val="20"/>
              </w:rPr>
              <w:t>ΠΡΟΣ</w:t>
            </w:r>
            <w:r w:rsidRPr="0007480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0748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03E6D92" w14:textId="77777777" w:rsidR="00164EFE" w:rsidRPr="00500B11" w:rsidRDefault="00164EF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164EFE" w:rsidRPr="00074800" w14:paraId="72134D8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4AEC0E9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F2B76FF" w14:textId="77777777" w:rsidR="00164EFE" w:rsidRPr="00A85B63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80F200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D0A9EA" w14:textId="77777777" w:rsidR="00164EFE" w:rsidRPr="00074800" w:rsidRDefault="00164EF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C8F7C6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991ED8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E51A0B8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0770B70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A5234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548730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6E7A13D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A2A0380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Ημερομηνία γέννησης</w:t>
            </w:r>
            <w:r w:rsidRPr="00074800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07480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8D50053" w14:textId="77777777" w:rsidR="00164EFE" w:rsidRPr="00074800" w:rsidRDefault="00164EF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1C357AD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2472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C6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3F675D7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B6132C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60A580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5DEC9C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71" w:type="dxa"/>
            <w:gridSpan w:val="6"/>
          </w:tcPr>
          <w:p w14:paraId="1EEE84BF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243E1E51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B7A76E6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4304460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BBE33A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509056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622333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91482AD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2E606AE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D9B2743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64EFE" w:rsidRPr="00074800" w14:paraId="4EC9D3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E1DCF41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074800">
              <w:rPr>
                <w:rFonts w:ascii="Arial" w:hAnsi="Arial" w:cs="Arial"/>
                <w:sz w:val="16"/>
              </w:rPr>
              <w:t>Αρ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(</w:t>
            </w:r>
            <w:r w:rsidRPr="00074800">
              <w:rPr>
                <w:rFonts w:ascii="Arial" w:hAnsi="Arial" w:cs="Arial"/>
                <w:sz w:val="16"/>
                <w:lang w:val="en-US"/>
              </w:rPr>
              <w:t>Fax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8A4FBE7" w14:textId="77777777" w:rsidR="00164EFE" w:rsidRPr="00074800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C60C088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074800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074800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6C705A9" w14:textId="77777777" w:rsidR="00164EFE" w:rsidRPr="00074800" w:rsidRDefault="00164EFE">
            <w:pPr>
              <w:rPr>
                <w:rFonts w:ascii="Arial" w:hAnsi="Arial" w:cs="Arial"/>
                <w:sz w:val="16"/>
              </w:rPr>
            </w:pPr>
            <w:r w:rsidRPr="00074800">
              <w:rPr>
                <w:rFonts w:ascii="Arial" w:hAnsi="Arial" w:cs="Arial"/>
                <w:sz w:val="16"/>
              </w:rPr>
              <w:t>(Ε</w:t>
            </w:r>
            <w:r w:rsidRPr="00074800">
              <w:rPr>
                <w:rFonts w:ascii="Arial" w:hAnsi="Arial" w:cs="Arial"/>
                <w:sz w:val="16"/>
                <w:lang w:val="en-US"/>
              </w:rPr>
              <w:t>mail</w:t>
            </w:r>
            <w:r w:rsidRPr="00074800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C30FF96" w14:textId="77777777" w:rsidR="00164EFE" w:rsidRPr="008E1C41" w:rsidRDefault="00164EF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FB5E804" w14:textId="77777777" w:rsidR="00164EFE" w:rsidRPr="00074800" w:rsidRDefault="00164EFE">
      <w:pPr>
        <w:rPr>
          <w:rFonts w:ascii="Arial" w:hAnsi="Arial" w:cs="Arial"/>
          <w:b/>
          <w:bCs/>
          <w:sz w:val="28"/>
        </w:rPr>
      </w:pPr>
    </w:p>
    <w:p w14:paraId="7092B66B" w14:textId="77777777" w:rsidR="00164EFE" w:rsidRPr="00074800" w:rsidRDefault="00164EF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164EFE" w:rsidRPr="00074800" w14:paraId="500DC0B9" w14:textId="77777777" w:rsidTr="00D60739">
        <w:trPr>
          <w:trHeight w:val="716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37D0FEC2" w14:textId="77777777" w:rsidR="00164EFE" w:rsidRDefault="00164EFE">
            <w:pPr>
              <w:ind w:right="124"/>
              <w:rPr>
                <w:rFonts w:ascii="Arial" w:hAnsi="Arial" w:cs="Arial"/>
                <w:sz w:val="18"/>
              </w:rPr>
            </w:pPr>
            <w:r w:rsidRPr="00074800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074800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074800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67CA1ED5" w14:textId="77777777" w:rsidR="00AF0C57" w:rsidRPr="00074800" w:rsidRDefault="00AF0C57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AF0C57" w:rsidRPr="00074800" w14:paraId="6DB8529E" w14:textId="77777777" w:rsidTr="00D60739">
        <w:trPr>
          <w:trHeight w:val="729"/>
        </w:trPr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3AA74FE6" w14:textId="77777777" w:rsidR="00E66AB1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>Δεν έχω εκκρεμότητες με το Πανεπιστήμιο Πατρών</w:t>
            </w:r>
          </w:p>
          <w:p w14:paraId="3FB10A77" w14:textId="77777777" w:rsidR="00E66AB1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>Δεν έχω εκκρεμότητες με τη Φοιτητική Εστία</w:t>
            </w:r>
          </w:p>
          <w:p w14:paraId="05EB3DE4" w14:textId="77777777" w:rsidR="00E66AB1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>Δεν έχω φοιτητικό βιβλιάριο υγείας</w:t>
            </w:r>
          </w:p>
          <w:p w14:paraId="2CB21252" w14:textId="77777777" w:rsidR="00E66AB1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>Δεν έχω λάβει ή έχω απωλέσει την ακαδημαϊκή μου ταυτότητα (πάσο) (</w:t>
            </w:r>
            <w:r>
              <w:rPr>
                <w:i/>
                <w:iCs/>
              </w:rPr>
              <w:t>εφόσον δεν υπάρχει διαθέσιμη για να επιστραφεί στη Γραμματεία του Τμήματος Ιατρικής</w:t>
            </w:r>
            <w:r>
              <w:t>)</w:t>
            </w:r>
          </w:p>
          <w:p w14:paraId="467599FF" w14:textId="77777777" w:rsidR="00E66AB1" w:rsidRPr="00364FFA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>Επιβεβαιώνω την ορθότητα όλων των στοιχείων που τηρούνται στη μερίδα μου (στο ηλεκτρονικό σύστημα) συμπεριλαμβανομένης της βαθμολογίας</w:t>
            </w:r>
          </w:p>
          <w:p w14:paraId="28A1AD0C" w14:textId="77777777" w:rsidR="00364FFA" w:rsidRDefault="00364FFA" w:rsidP="00D60739">
            <w:pPr>
              <w:numPr>
                <w:ilvl w:val="0"/>
                <w:numId w:val="11"/>
              </w:numPr>
              <w:jc w:val="both"/>
            </w:pPr>
            <w:r>
              <w:t>Δεν έχω λάβει Ευρωπαϊκή Κάρτα Ασφάλισης Ασθενείας (ΕΚΑΑ)</w:t>
            </w:r>
          </w:p>
          <w:p w14:paraId="59C22EFC" w14:textId="77777777" w:rsidR="00AF0C57" w:rsidRDefault="00E66AB1" w:rsidP="00D60739">
            <w:pPr>
              <w:numPr>
                <w:ilvl w:val="0"/>
                <w:numId w:val="11"/>
              </w:numPr>
              <w:jc w:val="both"/>
            </w:pPr>
            <w:r>
              <w:t xml:space="preserve">Δεν έχω οικονομικές εκκρεμότητες προς το Πρόγραμμα </w:t>
            </w:r>
            <w:r>
              <w:rPr>
                <w:lang w:val="en-US"/>
              </w:rPr>
              <w:t>Erasmus</w:t>
            </w:r>
            <w:r>
              <w:t>+</w:t>
            </w:r>
          </w:p>
          <w:p w14:paraId="19691536" w14:textId="77777777" w:rsidR="00D60739" w:rsidRDefault="00D60739" w:rsidP="00D60739">
            <w:pPr>
              <w:numPr>
                <w:ilvl w:val="0"/>
                <w:numId w:val="11"/>
              </w:numPr>
              <w:jc w:val="both"/>
            </w:pPr>
            <w:r w:rsidRPr="000337BC">
              <w:t xml:space="preserve">Έλαβα γνώση των ακόλουθων οδηγιών : </w:t>
            </w:r>
          </w:p>
          <w:p w14:paraId="7F4C1B3C" w14:textId="77777777" w:rsidR="00D60739" w:rsidRDefault="00D60739" w:rsidP="00D60739">
            <w:pPr>
              <w:ind w:left="360"/>
              <w:jc w:val="both"/>
            </w:pPr>
            <w:r>
              <w:t xml:space="preserve">      </w:t>
            </w:r>
            <w:r w:rsidRPr="000337BC">
              <w:t xml:space="preserve">- των οδηγιών ορκωμοσίας που πρέπει να ακολουθήσω, όπως αναφέρονται στο επισυναπτόμενο </w:t>
            </w:r>
            <w:r>
              <w:t xml:space="preserve"> </w:t>
            </w:r>
          </w:p>
          <w:p w14:paraId="652EEAD5" w14:textId="1B4FBE88" w:rsidR="00D60739" w:rsidRDefault="00D60739" w:rsidP="00D60739">
            <w:pPr>
              <w:ind w:left="360"/>
              <w:jc w:val="both"/>
            </w:pPr>
            <w:r>
              <w:t xml:space="preserve">        </w:t>
            </w:r>
            <w:r w:rsidRPr="000337BC">
              <w:t xml:space="preserve">πρόγραμμα διεξαγωγής ορκωμοσιών του Ιδρύματος. </w:t>
            </w:r>
          </w:p>
          <w:p w14:paraId="356D3AB1" w14:textId="27B760A3" w:rsidR="00D60739" w:rsidRDefault="00D60739" w:rsidP="00D60739">
            <w:pPr>
              <w:ind w:left="360"/>
              <w:jc w:val="both"/>
            </w:pPr>
            <w:r>
              <w:t xml:space="preserve">      </w:t>
            </w:r>
            <w:r w:rsidRPr="000337BC">
              <w:t xml:space="preserve">- του ότι ο μέγιστος αριθμός συνοδών μου είναι πέντε (5). </w:t>
            </w:r>
          </w:p>
          <w:p w14:paraId="5FEDD97C" w14:textId="77777777" w:rsidR="00D60739" w:rsidRDefault="00D60739" w:rsidP="00D60739">
            <w:pPr>
              <w:ind w:left="360"/>
              <w:jc w:val="both"/>
            </w:pPr>
            <w:r>
              <w:t xml:space="preserve">      </w:t>
            </w:r>
            <w:r w:rsidRPr="000337BC">
              <w:t xml:space="preserve">- του ότι δεν επιτρέπεται η χρήση ειδών πάρτι (π.χ. κόρνες) ούτε από εμένα ούτε από τους </w:t>
            </w:r>
          </w:p>
          <w:p w14:paraId="09915A5C" w14:textId="5D8FD4A0" w:rsidR="00D60739" w:rsidRPr="000337BC" w:rsidRDefault="00D60739" w:rsidP="00D60739">
            <w:pPr>
              <w:ind w:left="360"/>
              <w:jc w:val="both"/>
            </w:pPr>
            <w:r>
              <w:t xml:space="preserve">        </w:t>
            </w:r>
            <w:r w:rsidRPr="000337BC">
              <w:t>συνοδούς μου.</w:t>
            </w:r>
          </w:p>
          <w:p w14:paraId="5D785DEE" w14:textId="77777777" w:rsidR="00D60739" w:rsidRPr="001B09E4" w:rsidRDefault="00D60739" w:rsidP="00D60739">
            <w:pPr>
              <w:ind w:left="720"/>
              <w:jc w:val="both"/>
            </w:pPr>
          </w:p>
        </w:tc>
      </w:tr>
      <w:tr w:rsidR="00D60739" w:rsidRPr="00074800" w14:paraId="239AB014" w14:textId="77777777" w:rsidTr="00D60739">
        <w:trPr>
          <w:trHeight w:val="729"/>
        </w:trPr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E60D57" w14:textId="77777777" w:rsidR="00D60739" w:rsidRDefault="00D60739" w:rsidP="00D60739">
            <w:pPr>
              <w:ind w:left="720"/>
              <w:jc w:val="both"/>
            </w:pPr>
          </w:p>
        </w:tc>
      </w:tr>
    </w:tbl>
    <w:p w14:paraId="53466B76" w14:textId="77777777" w:rsidR="00164EFE" w:rsidRPr="00074800" w:rsidRDefault="00164EFE"/>
    <w:p w14:paraId="4F9575A4" w14:textId="42331AEF" w:rsidR="00164EFE" w:rsidRPr="008E1C41" w:rsidRDefault="00164EFE" w:rsidP="001D615C">
      <w:pPr>
        <w:pStyle w:val="a6"/>
        <w:ind w:left="6480" w:right="484"/>
        <w:jc w:val="center"/>
        <w:rPr>
          <w:sz w:val="16"/>
        </w:rPr>
      </w:pPr>
      <w:r w:rsidRPr="00074800">
        <w:rPr>
          <w:sz w:val="16"/>
        </w:rPr>
        <w:t>Ημερομηνία:</w:t>
      </w:r>
      <w:r w:rsidRPr="008E1C41">
        <w:rPr>
          <w:sz w:val="16"/>
        </w:rPr>
        <w:t xml:space="preserve">    </w:t>
      </w:r>
      <w:r w:rsidRPr="00074800">
        <w:rPr>
          <w:sz w:val="16"/>
        </w:rPr>
        <w:t xml:space="preserve"> </w:t>
      </w:r>
      <w:r w:rsidR="001D615C">
        <w:rPr>
          <w:sz w:val="16"/>
        </w:rPr>
        <w:t xml:space="preserve">            </w:t>
      </w:r>
      <w:r w:rsidR="006A22FB" w:rsidRPr="008E1C41">
        <w:rPr>
          <w:sz w:val="16"/>
        </w:rPr>
        <w:t>/</w:t>
      </w:r>
      <w:r w:rsidR="001D615C">
        <w:rPr>
          <w:sz w:val="16"/>
        </w:rPr>
        <w:t xml:space="preserve"> </w:t>
      </w:r>
      <w:r w:rsidR="00EB00A0">
        <w:rPr>
          <w:sz w:val="16"/>
        </w:rPr>
        <w:t>0</w:t>
      </w:r>
      <w:r w:rsidR="00D60739">
        <w:rPr>
          <w:sz w:val="16"/>
        </w:rPr>
        <w:t>7</w:t>
      </w:r>
      <w:r w:rsidRPr="00074800">
        <w:rPr>
          <w:sz w:val="16"/>
        </w:rPr>
        <w:t xml:space="preserve"> </w:t>
      </w:r>
      <w:r w:rsidR="006A22FB" w:rsidRPr="008E1C41">
        <w:rPr>
          <w:sz w:val="16"/>
        </w:rPr>
        <w:t xml:space="preserve">/ </w:t>
      </w:r>
      <w:r w:rsidRPr="00074800">
        <w:rPr>
          <w:sz w:val="16"/>
        </w:rPr>
        <w:t>20</w:t>
      </w:r>
      <w:r w:rsidR="003A1E69">
        <w:rPr>
          <w:sz w:val="16"/>
        </w:rPr>
        <w:t>2</w:t>
      </w:r>
      <w:r w:rsidR="002449B4">
        <w:rPr>
          <w:sz w:val="16"/>
        </w:rPr>
        <w:t>5</w:t>
      </w:r>
    </w:p>
    <w:p w14:paraId="33CF045F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</w:p>
    <w:p w14:paraId="27E78AA7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Ο – Η Δηλ.</w:t>
      </w:r>
    </w:p>
    <w:p w14:paraId="78BEEFD9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004471A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4F28803E" w14:textId="77777777" w:rsidR="00164EFE" w:rsidRPr="00074800" w:rsidRDefault="00164EFE">
      <w:pPr>
        <w:pStyle w:val="a6"/>
        <w:ind w:left="0"/>
        <w:jc w:val="right"/>
        <w:rPr>
          <w:sz w:val="16"/>
        </w:rPr>
      </w:pPr>
    </w:p>
    <w:p w14:paraId="5FCCB585" w14:textId="77777777" w:rsidR="00164EFE" w:rsidRPr="00074800" w:rsidRDefault="00164EFE">
      <w:pPr>
        <w:pStyle w:val="a6"/>
        <w:ind w:left="0" w:right="484"/>
        <w:jc w:val="right"/>
        <w:rPr>
          <w:sz w:val="16"/>
        </w:rPr>
      </w:pPr>
      <w:r w:rsidRPr="00074800">
        <w:rPr>
          <w:sz w:val="16"/>
        </w:rPr>
        <w:t>(Υπογραφή)</w:t>
      </w:r>
    </w:p>
    <w:p w14:paraId="4B5C97D7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3A39FBDB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5D7FD7D9" w14:textId="77777777" w:rsidR="00164EFE" w:rsidRPr="00074800" w:rsidRDefault="00164EFE">
      <w:pPr>
        <w:jc w:val="both"/>
        <w:rPr>
          <w:rFonts w:ascii="Arial" w:hAnsi="Arial" w:cs="Arial"/>
          <w:sz w:val="18"/>
        </w:rPr>
      </w:pPr>
    </w:p>
    <w:p w14:paraId="0C889121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444AD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 xml:space="preserve">(2) Αναγράφεται ολογράφως. </w:t>
      </w:r>
    </w:p>
    <w:p w14:paraId="663B88B2" w14:textId="77777777" w:rsidR="00164EFE" w:rsidRPr="00074800" w:rsidRDefault="00164EFE">
      <w:pPr>
        <w:pStyle w:val="a6"/>
        <w:jc w:val="both"/>
        <w:rPr>
          <w:sz w:val="18"/>
        </w:rPr>
      </w:pPr>
      <w:r w:rsidRPr="00074800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4F80B94" w14:textId="77777777" w:rsidR="00164EFE" w:rsidRPr="00074800" w:rsidRDefault="00164EFE">
      <w:pPr>
        <w:pStyle w:val="a6"/>
        <w:jc w:val="both"/>
      </w:pPr>
      <w:r w:rsidRPr="00074800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AE0EA5C" w14:textId="77777777" w:rsidR="00164EFE" w:rsidRPr="00074800" w:rsidRDefault="00164EFE" w:rsidP="00AF0C57">
      <w:pPr>
        <w:jc w:val="right"/>
        <w:rPr>
          <w:rFonts w:ascii="Arial" w:hAnsi="Arial"/>
          <w:bCs/>
          <w:sz w:val="20"/>
          <w:szCs w:val="20"/>
        </w:rPr>
      </w:pPr>
    </w:p>
    <w:sectPr w:rsidR="00164EFE" w:rsidRPr="00074800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28CAE" w14:textId="77777777" w:rsidR="00C81018" w:rsidRDefault="00C81018">
      <w:r>
        <w:separator/>
      </w:r>
    </w:p>
  </w:endnote>
  <w:endnote w:type="continuationSeparator" w:id="0">
    <w:p w14:paraId="61747666" w14:textId="77777777" w:rsidR="00C81018" w:rsidRDefault="00C8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C9B75" w14:textId="77777777" w:rsidR="00C81018" w:rsidRDefault="00C81018">
      <w:r>
        <w:separator/>
      </w:r>
    </w:p>
  </w:footnote>
  <w:footnote w:type="continuationSeparator" w:id="0">
    <w:p w14:paraId="0D470F4F" w14:textId="77777777" w:rsidR="00C81018" w:rsidRDefault="00C8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1DBF" w14:textId="77777777" w:rsidR="00164EFE" w:rsidRDefault="00164E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64AD0"/>
    <w:multiLevelType w:val="multilevel"/>
    <w:tmpl w:val="B42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E520279"/>
    <w:multiLevelType w:val="multilevel"/>
    <w:tmpl w:val="0922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220233">
    <w:abstractNumId w:val="2"/>
  </w:num>
  <w:num w:numId="2" w16cid:durableId="1769306879">
    <w:abstractNumId w:val="4"/>
  </w:num>
  <w:num w:numId="3" w16cid:durableId="1638099881">
    <w:abstractNumId w:val="0"/>
  </w:num>
  <w:num w:numId="4" w16cid:durableId="1013610396">
    <w:abstractNumId w:val="3"/>
  </w:num>
  <w:num w:numId="5" w16cid:durableId="1460757292">
    <w:abstractNumId w:val="1"/>
  </w:num>
  <w:num w:numId="6" w16cid:durableId="1098212358">
    <w:abstractNumId w:val="10"/>
  </w:num>
  <w:num w:numId="7" w16cid:durableId="1101484825">
    <w:abstractNumId w:val="9"/>
  </w:num>
  <w:num w:numId="8" w16cid:durableId="414478836">
    <w:abstractNumId w:val="7"/>
  </w:num>
  <w:num w:numId="9" w16cid:durableId="938609272">
    <w:abstractNumId w:val="5"/>
  </w:num>
  <w:num w:numId="10" w16cid:durableId="2100372953">
    <w:abstractNumId w:val="8"/>
  </w:num>
  <w:num w:numId="11" w16cid:durableId="1562985062">
    <w:abstractNumId w:val="6"/>
  </w:num>
  <w:num w:numId="12" w16cid:durableId="13744536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46"/>
    <w:rsid w:val="000456C6"/>
    <w:rsid w:val="0006534F"/>
    <w:rsid w:val="00074800"/>
    <w:rsid w:val="000C53C7"/>
    <w:rsid w:val="000E0F66"/>
    <w:rsid w:val="001311FE"/>
    <w:rsid w:val="0013217E"/>
    <w:rsid w:val="00164EFE"/>
    <w:rsid w:val="001679D4"/>
    <w:rsid w:val="001B79D9"/>
    <w:rsid w:val="001C6482"/>
    <w:rsid w:val="001D615C"/>
    <w:rsid w:val="001E48EC"/>
    <w:rsid w:val="002449B4"/>
    <w:rsid w:val="00364FFA"/>
    <w:rsid w:val="00394F2D"/>
    <w:rsid w:val="003A1E69"/>
    <w:rsid w:val="0042330C"/>
    <w:rsid w:val="004A7099"/>
    <w:rsid w:val="004E1849"/>
    <w:rsid w:val="004F0850"/>
    <w:rsid w:val="00500B11"/>
    <w:rsid w:val="00506C7E"/>
    <w:rsid w:val="00516DD0"/>
    <w:rsid w:val="005213F0"/>
    <w:rsid w:val="00532412"/>
    <w:rsid w:val="00645961"/>
    <w:rsid w:val="006A22FB"/>
    <w:rsid w:val="006A4DD3"/>
    <w:rsid w:val="006D25ED"/>
    <w:rsid w:val="006F00AB"/>
    <w:rsid w:val="00741C14"/>
    <w:rsid w:val="00825E7D"/>
    <w:rsid w:val="008533BD"/>
    <w:rsid w:val="00862634"/>
    <w:rsid w:val="008923C3"/>
    <w:rsid w:val="008D7992"/>
    <w:rsid w:val="008E1C41"/>
    <w:rsid w:val="009245F4"/>
    <w:rsid w:val="0093414D"/>
    <w:rsid w:val="00955295"/>
    <w:rsid w:val="009A4763"/>
    <w:rsid w:val="00A11714"/>
    <w:rsid w:val="00A44AB6"/>
    <w:rsid w:val="00A85B63"/>
    <w:rsid w:val="00AE2447"/>
    <w:rsid w:val="00AF0C57"/>
    <w:rsid w:val="00BD7446"/>
    <w:rsid w:val="00C034FB"/>
    <w:rsid w:val="00C20C64"/>
    <w:rsid w:val="00C42F37"/>
    <w:rsid w:val="00C81018"/>
    <w:rsid w:val="00C82BC3"/>
    <w:rsid w:val="00D60739"/>
    <w:rsid w:val="00E25C17"/>
    <w:rsid w:val="00E507A3"/>
    <w:rsid w:val="00E56C4E"/>
    <w:rsid w:val="00E66AB1"/>
    <w:rsid w:val="00E91F83"/>
    <w:rsid w:val="00EB00A0"/>
    <w:rsid w:val="00EB438D"/>
    <w:rsid w:val="00EC2C6E"/>
    <w:rsid w:val="00F20F4B"/>
    <w:rsid w:val="00F36B6D"/>
    <w:rsid w:val="00F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312E69C3"/>
  <w15:docId w15:val="{93E69869-0F6F-4021-86EF-C6D2E26F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Web">
    <w:name w:val="Normal (Web)"/>
    <w:basedOn w:val="a"/>
    <w:rsid w:val="0006534F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E5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Ψαρρά Παναγιώτα</cp:lastModifiedBy>
  <cp:revision>2</cp:revision>
  <cp:lastPrinted>2015-09-17T07:27:00Z</cp:lastPrinted>
  <dcterms:created xsi:type="dcterms:W3CDTF">2025-07-02T07:20:00Z</dcterms:created>
  <dcterms:modified xsi:type="dcterms:W3CDTF">2025-07-02T07:20:00Z</dcterms:modified>
</cp:coreProperties>
</file>